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242" w14:textId="77777777" w:rsidR="00B46514" w:rsidRDefault="00B46514">
      <w:pPr>
        <w:rPr>
          <w:rFonts w:eastAsia="HG正楷書体-PRO"/>
          <w:sz w:val="28"/>
        </w:rPr>
      </w:pPr>
    </w:p>
    <w:p w14:paraId="21761709" w14:textId="77777777" w:rsidR="009D1141" w:rsidRDefault="00B46514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sectPr w:rsidR="009D1141">
      <w:headerReference w:type="default" r:id="rId7"/>
      <w:pgSz w:w="16839" w:h="11907" w:orient="landscape" w:code="9"/>
      <w:pgMar w:top="1701" w:right="1701" w:bottom="1701" w:left="1701" w:header="1134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11BF" w14:textId="77777777" w:rsidR="00556E12" w:rsidRDefault="00556E12">
      <w:r>
        <w:separator/>
      </w:r>
    </w:p>
  </w:endnote>
  <w:endnote w:type="continuationSeparator" w:id="0">
    <w:p w14:paraId="3E2841EE" w14:textId="77777777" w:rsidR="00556E12" w:rsidRDefault="0055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A6ED" w14:textId="77777777" w:rsidR="00556E12" w:rsidRDefault="00556E12">
      <w:r>
        <w:separator/>
      </w:r>
    </w:p>
  </w:footnote>
  <w:footnote w:type="continuationSeparator" w:id="0">
    <w:p w14:paraId="79BD9D54" w14:textId="77777777" w:rsidR="00556E12" w:rsidRDefault="0055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EE0" w14:textId="3B3F73B9" w:rsidR="009D1141" w:rsidRPr="00DC3332" w:rsidRDefault="00B46514" w:rsidP="00DC3332">
    <w:pPr>
      <w:pStyle w:val="a3"/>
      <w:jc w:val="center"/>
      <w:rPr>
        <w:sz w:val="36"/>
        <w:szCs w:val="32"/>
        <w:lang w:eastAsia="zh-TW"/>
      </w:rPr>
    </w:pPr>
    <w:r w:rsidRPr="00B46514">
      <w:rPr>
        <w:rFonts w:hint="eastAsia"/>
        <w:sz w:val="36"/>
        <w:szCs w:val="32"/>
        <w:lang w:eastAsia="zh-TW"/>
      </w:rPr>
      <w:t>令和</w:t>
    </w:r>
    <w:r w:rsidR="000D70FB">
      <w:rPr>
        <w:rFonts w:hint="eastAsia"/>
        <w:sz w:val="36"/>
        <w:szCs w:val="32"/>
      </w:rPr>
      <w:t>８</w:t>
    </w:r>
    <w:r w:rsidRPr="00B46514">
      <w:rPr>
        <w:rFonts w:hint="eastAsia"/>
        <w:sz w:val="36"/>
        <w:szCs w:val="32"/>
        <w:lang w:eastAsia="zh-TW"/>
      </w:rPr>
      <w:t>年度　商工会職員採用候補者統一選考試験</w:t>
    </w:r>
    <w:r w:rsidR="00DC4265">
      <w:rPr>
        <w:rFonts w:hint="eastAsia"/>
        <w:sz w:val="36"/>
        <w:szCs w:val="32"/>
        <w:lang w:eastAsia="zh-TW"/>
      </w:rPr>
      <w:t>〈作文〉</w:t>
    </w:r>
    <w:r w:rsidRPr="00B46514">
      <w:rPr>
        <w:rFonts w:hint="eastAsia"/>
        <w:sz w:val="36"/>
        <w:szCs w:val="32"/>
        <w:lang w:eastAsia="zh-TW"/>
      </w:rPr>
      <w:t xml:space="preserve">　原稿用紙</w:t>
    </w:r>
    <w:r>
      <w:rPr>
        <w:rFonts w:hint="eastAsia"/>
        <w:sz w:val="36"/>
        <w:szCs w:val="32"/>
        <w:lang w:eastAsia="zh-TW"/>
      </w:rPr>
      <w:t xml:space="preserve">　</w:t>
    </w:r>
    <w:r w:rsidR="00E9385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CD8F1" wp14:editId="124DDA30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63CEED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L0jlYbeAAAACAEAAA8AAAAAAAAAAAAAAAAAbwQAAGRycy9kb3ducmV2LnhtbFBLBQYAAAAA&#10;BAAEAPMAAAB6BQAAAAA=&#10;" filled="f" strokecolor="green" strokeweight=".25pt"/>
          </w:pict>
        </mc:Fallback>
      </mc:AlternateContent>
    </w:r>
    <w:r w:rsidR="00E9385B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B5B4F" wp14:editId="738FD9BC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AAC1AF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eXXoju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462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D5"/>
    <w:rsid w:val="00005E92"/>
    <w:rsid w:val="000D70FB"/>
    <w:rsid w:val="0025627C"/>
    <w:rsid w:val="00257A55"/>
    <w:rsid w:val="00380810"/>
    <w:rsid w:val="00556E12"/>
    <w:rsid w:val="00611E74"/>
    <w:rsid w:val="006151B4"/>
    <w:rsid w:val="006F5DD2"/>
    <w:rsid w:val="00765E6B"/>
    <w:rsid w:val="007963A1"/>
    <w:rsid w:val="00961153"/>
    <w:rsid w:val="0097455D"/>
    <w:rsid w:val="009D1141"/>
    <w:rsid w:val="00A04908"/>
    <w:rsid w:val="00A76AD4"/>
    <w:rsid w:val="00A85821"/>
    <w:rsid w:val="00B46514"/>
    <w:rsid w:val="00B85445"/>
    <w:rsid w:val="00BB0BD5"/>
    <w:rsid w:val="00BC7D58"/>
    <w:rsid w:val="00C05252"/>
    <w:rsid w:val="00DC3332"/>
    <w:rsid w:val="00DC4265"/>
    <w:rsid w:val="00E66D38"/>
    <w:rsid w:val="00E9385B"/>
    <w:rsid w:val="00E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A00FB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sakubun-genkou</vt:lpstr>
      <vt:lpstr>Genko Wizard</vt:lpstr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sakubun-genkou</dc:title>
  <dc:subject/>
  <dc:creator/>
  <cp:keywords/>
  <cp:lastModifiedBy/>
  <cp:revision>1</cp:revision>
  <cp:lastPrinted>2008-01-17T11:38:00Z</cp:lastPrinted>
  <dcterms:created xsi:type="dcterms:W3CDTF">2024-04-22T07:46:00Z</dcterms:created>
  <dcterms:modified xsi:type="dcterms:W3CDTF">2026-04-21T01:59:00Z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